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创建集体基本成员情况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705" w:type="dxa"/>
        <w:jc w:val="center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30"/>
        <w:gridCol w:w="1005"/>
        <w:gridCol w:w="1020"/>
        <w:gridCol w:w="1828"/>
        <w:gridCol w:w="1037"/>
        <w:gridCol w:w="870"/>
        <w:gridCol w:w="90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政治面 貌</w:t>
            </w: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4517"/>
    <w:rsid w:val="38C745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2018-11-16T09:03:00Z</dcterms:created>
  <dc:creator>Joey</dc:creator>
  <cp:lastModifiedBy>Joey</cp:lastModifiedBy>
  <dcterms:modified xsi:type="dcterms:W3CDTF">2018-11-16T09:04:05Z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